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F266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303A0FF8" w14:textId="77777777" w:rsidR="00B3448B" w:rsidRPr="003B1234" w:rsidRDefault="00B3448B" w:rsidP="00B3448B"/>
    <w:p w14:paraId="3E83599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B123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B1234" w:rsidRPr="003B1234">
        <w:rPr>
          <w:rStyle w:val="a9"/>
        </w:rPr>
        <w:t>Общество с ограниченной ответственностью «Центр таргетной терапии»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00FB331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DB378E8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55A3C6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1CB76C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598C82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144210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003B706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932503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A3B67EE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40EE02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9BA88C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41DBB6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3ABC72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3093C5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991403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4585792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C241F41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0CFE8B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31E8D3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61D4D2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D26A6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ECA2B8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CF40A9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9483AE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40005A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5B94F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86EA1A5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73C0F95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62E9C6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532C3A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788CC4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61104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5D62FB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4F2092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456E0E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36E30097" w14:textId="77777777" w:rsidTr="004654AF">
        <w:trPr>
          <w:jc w:val="center"/>
        </w:trPr>
        <w:tc>
          <w:tcPr>
            <w:tcW w:w="3518" w:type="dxa"/>
            <w:vAlign w:val="center"/>
          </w:tcPr>
          <w:p w14:paraId="0FE5561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C24B7AC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18" w:type="dxa"/>
            <w:vAlign w:val="center"/>
          </w:tcPr>
          <w:p w14:paraId="57A74356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63" w:type="dxa"/>
            <w:vAlign w:val="center"/>
          </w:tcPr>
          <w:p w14:paraId="46CF0BD7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0060988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14:paraId="52A85263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14:paraId="1E6D91B5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C7B9C40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D2638BC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E5B7D4F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95AFB85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9A5FD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65CBEA2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18" w:type="dxa"/>
            <w:vAlign w:val="center"/>
          </w:tcPr>
          <w:p w14:paraId="0F0A37C7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63" w:type="dxa"/>
            <w:vAlign w:val="center"/>
          </w:tcPr>
          <w:p w14:paraId="160A887D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22E9EB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14:paraId="2F74B34A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14:paraId="2B0EEC56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68D5989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7B0C2C0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2BFB78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CC7717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6FD7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7A6C20A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14:paraId="736EC1A3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14:paraId="7B079068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3BF245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52CA3115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31C9E1C0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E6448A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4E0280B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66CF388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BD4119A" w14:textId="77777777" w:rsidTr="004654AF">
        <w:trPr>
          <w:jc w:val="center"/>
        </w:trPr>
        <w:tc>
          <w:tcPr>
            <w:tcW w:w="3518" w:type="dxa"/>
            <w:vAlign w:val="center"/>
          </w:tcPr>
          <w:p w14:paraId="6A58998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406ABD4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EFAD169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7408A7A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20D425C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B7ADAD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8E68D6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58D347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2AE2D2D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F07DDC8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FE141A0" w14:textId="77777777" w:rsidTr="004654AF">
        <w:trPr>
          <w:jc w:val="center"/>
        </w:trPr>
        <w:tc>
          <w:tcPr>
            <w:tcW w:w="3518" w:type="dxa"/>
            <w:vAlign w:val="center"/>
          </w:tcPr>
          <w:p w14:paraId="71B439E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A1D4D06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120A264" w14:textId="77777777" w:rsidR="00AF1EDF" w:rsidRPr="00F06873" w:rsidRDefault="003B12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C02AD8C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C897D2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3752377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DE4D58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49FCE3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7777B17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DB9E70B" w14:textId="77777777" w:rsidR="00AF1EDF" w:rsidRPr="00F06873" w:rsidRDefault="003B12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F9F6C8A" w14:textId="77777777" w:rsidR="00F06873" w:rsidRPr="00F06873" w:rsidRDefault="00F06873" w:rsidP="003B1234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6959D05E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213ED08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1793255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18CCC56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187B079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89D26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4B595A2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DE34F4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64800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90595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2C065C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0D50D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BE3484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680F160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59BA5E7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F385D25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05A203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C91EA2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4D047F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5657CE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174E61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CAC8B4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266F03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21B33C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89DDDB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B4F847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49941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667A42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1128AA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2F5EBC0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06046B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884A83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4368E3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BF9AE7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A6DBB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047658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E0EBD6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26856F6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5C0E410E" w14:textId="77777777" w:rsidTr="004654AF">
        <w:tc>
          <w:tcPr>
            <w:tcW w:w="959" w:type="dxa"/>
            <w:shd w:val="clear" w:color="auto" w:fill="auto"/>
            <w:vAlign w:val="center"/>
          </w:tcPr>
          <w:p w14:paraId="25CE294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1122484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FBD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EB0C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0E08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2FF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1E3B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AE16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58C5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6161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9349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330F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B333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8FF5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8096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D0D1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BAA9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CDD3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E755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7A0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28D6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7826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2AF7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22406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B1234" w:rsidRPr="00F06873" w14:paraId="5F157A55" w14:textId="77777777" w:rsidTr="004654AF">
        <w:tc>
          <w:tcPr>
            <w:tcW w:w="959" w:type="dxa"/>
            <w:shd w:val="clear" w:color="auto" w:fill="auto"/>
            <w:vAlign w:val="center"/>
          </w:tcPr>
          <w:p w14:paraId="29E29D6A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BDB17D" w14:textId="77777777" w:rsidR="003B1234" w:rsidRPr="001405EA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1405EA">
              <w:rPr>
                <w:b/>
                <w:sz w:val="18"/>
                <w:szCs w:val="18"/>
              </w:rPr>
              <w:t>Головная организация (Проспект Мира)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EFB4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0A97C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6E787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10B47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8126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68C5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416F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C2D92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108C1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DA7A8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AC39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4F379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13DEA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51040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57C0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44FF4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02FB2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8BF6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3EF3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DFE0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750F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393E3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239E4330" w14:textId="77777777" w:rsidTr="004654AF">
        <w:tc>
          <w:tcPr>
            <w:tcW w:w="959" w:type="dxa"/>
            <w:shd w:val="clear" w:color="auto" w:fill="auto"/>
            <w:vAlign w:val="center"/>
          </w:tcPr>
          <w:p w14:paraId="5602F681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B794B8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1393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D2C8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120C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49E2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35EC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161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45EE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88E2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1E1F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6368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7315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D7F8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2F1A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DC8A2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DB9C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CC5D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561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6DA5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4277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A8F2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2378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596C5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6A02AD2" w14:textId="77777777" w:rsidTr="004654AF">
        <w:tc>
          <w:tcPr>
            <w:tcW w:w="959" w:type="dxa"/>
            <w:shd w:val="clear" w:color="auto" w:fill="auto"/>
            <w:vAlign w:val="center"/>
          </w:tcPr>
          <w:p w14:paraId="09844C67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73B53B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C598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423C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D73E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4C40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2241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EE8A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15E1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43E8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F792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81BF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5DF8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CD6C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81B4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2C741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DD69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E490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47A2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EA6C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1B35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A7C6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36D2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BF8D6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1EA1E3D" w14:textId="77777777" w:rsidTr="004654AF">
        <w:tc>
          <w:tcPr>
            <w:tcW w:w="959" w:type="dxa"/>
            <w:shd w:val="clear" w:color="auto" w:fill="auto"/>
            <w:vAlign w:val="center"/>
          </w:tcPr>
          <w:p w14:paraId="19976693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46D64A" w14:textId="77777777" w:rsidR="003B1234" w:rsidRPr="001405EA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1405EA">
              <w:rPr>
                <w:b/>
                <w:sz w:val="18"/>
                <w:szCs w:val="18"/>
              </w:rPr>
              <w:t>Финансовый отдел (Проспект Мира)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7BA4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D16CF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4E044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76C7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D7F1B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091A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C1B3C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19AA0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CFA9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45DB6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FEDDE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92C3F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74187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DC841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4834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EC3C3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FD20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B8C5D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8A692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1B34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83D2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CFEDF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71159A79" w14:textId="77777777" w:rsidTr="004654AF">
        <w:tc>
          <w:tcPr>
            <w:tcW w:w="959" w:type="dxa"/>
            <w:shd w:val="clear" w:color="auto" w:fill="auto"/>
            <w:vAlign w:val="center"/>
          </w:tcPr>
          <w:p w14:paraId="7D96D263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122411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E5CA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4EFD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128E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9EE3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3BF5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F677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0D5F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D0BC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9506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E05A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B1AF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6BDB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8E79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09DBC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1638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B35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307A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8D08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5B76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A69E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E772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EB72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74E7E41" w14:textId="77777777" w:rsidTr="004654AF">
        <w:tc>
          <w:tcPr>
            <w:tcW w:w="959" w:type="dxa"/>
            <w:shd w:val="clear" w:color="auto" w:fill="auto"/>
            <w:vAlign w:val="center"/>
          </w:tcPr>
          <w:p w14:paraId="64D41A74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07AFC7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F44C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D635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83E5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D867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CA02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7F97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A1E2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3826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F7BA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73FF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C893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9EC1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1E1C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0053F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1B9B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E87E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0B4B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267E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8564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250A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C404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7AAD1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8A623B2" w14:textId="77777777" w:rsidTr="004654AF">
        <w:tc>
          <w:tcPr>
            <w:tcW w:w="959" w:type="dxa"/>
            <w:shd w:val="clear" w:color="auto" w:fill="auto"/>
            <w:vAlign w:val="center"/>
          </w:tcPr>
          <w:p w14:paraId="294E60FA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EB16BC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401D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6686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FD0B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7F22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16F9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2373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DFB1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6C30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5A2D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3DE4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3260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6CB6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55D9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43844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57FC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346F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7280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6B53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396D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E79F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ACEA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D5C9A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BDD7A0B" w14:textId="77777777" w:rsidTr="004654AF">
        <w:tc>
          <w:tcPr>
            <w:tcW w:w="959" w:type="dxa"/>
            <w:shd w:val="clear" w:color="auto" w:fill="auto"/>
            <w:vAlign w:val="center"/>
          </w:tcPr>
          <w:p w14:paraId="48B4528F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D00B32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A4F6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6401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5D2C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3F21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B0F0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B917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8AF6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D606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8176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7796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A39B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509A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F5D3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D8379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9543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0192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17A9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86D5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65EF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61FD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F78F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20154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997E262" w14:textId="77777777" w:rsidTr="004654AF">
        <w:tc>
          <w:tcPr>
            <w:tcW w:w="959" w:type="dxa"/>
            <w:shd w:val="clear" w:color="auto" w:fill="auto"/>
            <w:vAlign w:val="center"/>
          </w:tcPr>
          <w:p w14:paraId="0A9FE0C0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7DD6AE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19C2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FDD2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322D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C62A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184B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C8D4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5F81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ACBC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8EAE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7CC8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E042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20D2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E975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508AB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7865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8D5D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FD7E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B2B2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3A71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E56C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4E5D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C1599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0432205" w14:textId="77777777" w:rsidTr="004654AF">
        <w:tc>
          <w:tcPr>
            <w:tcW w:w="959" w:type="dxa"/>
            <w:shd w:val="clear" w:color="auto" w:fill="auto"/>
            <w:vAlign w:val="center"/>
          </w:tcPr>
          <w:p w14:paraId="72D49739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BA6CCD" w14:textId="77777777" w:rsidR="003B1234" w:rsidRPr="001405EA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1405EA">
              <w:rPr>
                <w:b/>
                <w:sz w:val="18"/>
                <w:szCs w:val="18"/>
              </w:rPr>
              <w:t>Администрация (г. 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CE17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9383A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2D7DD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41B6D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0F204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53D8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6045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813C1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EB514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9A654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2CA6D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087F1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003CB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253A0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EFAD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594EF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80DC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4C11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1564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75BA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3CD3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639B2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284A8D6D" w14:textId="77777777" w:rsidTr="004654AF">
        <w:tc>
          <w:tcPr>
            <w:tcW w:w="959" w:type="dxa"/>
            <w:shd w:val="clear" w:color="auto" w:fill="auto"/>
            <w:vAlign w:val="center"/>
          </w:tcPr>
          <w:p w14:paraId="3A7CFC46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lastRenderedPageBreak/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E6D6D4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C753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9453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0924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8F5C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9A56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BB05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8FBD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1E86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CAE7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D4A1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140A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A4C4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CA16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79D1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2648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8765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026B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A2F2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F712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5201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DD9C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9911B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576256D" w14:textId="77777777" w:rsidTr="004654AF">
        <w:tc>
          <w:tcPr>
            <w:tcW w:w="959" w:type="dxa"/>
            <w:shd w:val="clear" w:color="auto" w:fill="auto"/>
            <w:vAlign w:val="center"/>
          </w:tcPr>
          <w:p w14:paraId="4F205B8C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64F89B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Заместитель главного врача по хозяйственным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2179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0E2E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DEEA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9F0C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7209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B1FD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08DA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6719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0A3B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598F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A34B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61DE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6590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B20BC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BA26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1DE4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803C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5006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CF12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BD2B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05C6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E68B2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92CE46A" w14:textId="77777777" w:rsidTr="004654AF">
        <w:tc>
          <w:tcPr>
            <w:tcW w:w="959" w:type="dxa"/>
            <w:shd w:val="clear" w:color="auto" w:fill="auto"/>
            <w:vAlign w:val="center"/>
          </w:tcPr>
          <w:p w14:paraId="1086858A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3BDC8CA" w14:textId="77777777" w:rsidR="003B1234" w:rsidRPr="001405EA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1405EA">
              <w:rPr>
                <w:b/>
                <w:sz w:val="18"/>
                <w:szCs w:val="18"/>
              </w:rPr>
              <w:t>Инфекционное отделение (г. 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CB60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164F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C54B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8BC92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B0A5A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CEB77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61A0A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5E197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04A7E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AB0EE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68A68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C8D89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8F88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D2782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863B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F5F40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002F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DB33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017E6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195C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6B576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058E3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5B191F31" w14:textId="77777777" w:rsidTr="004654AF">
        <w:tc>
          <w:tcPr>
            <w:tcW w:w="959" w:type="dxa"/>
            <w:shd w:val="clear" w:color="auto" w:fill="auto"/>
            <w:vAlign w:val="center"/>
          </w:tcPr>
          <w:p w14:paraId="6A437E96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5C36A8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98FA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9554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993F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EE27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1F65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574E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1917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63EC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302C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E65C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298A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7C61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8394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C9299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E2BF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8E0C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4AB9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732D1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5650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2779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1D95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9B5BA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2AF945C" w14:textId="77777777" w:rsidTr="004654AF">
        <w:tc>
          <w:tcPr>
            <w:tcW w:w="959" w:type="dxa"/>
            <w:shd w:val="clear" w:color="auto" w:fill="auto"/>
            <w:vAlign w:val="center"/>
          </w:tcPr>
          <w:p w14:paraId="6DCE73BD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3B0ACE" w14:textId="77777777" w:rsidR="003B1234" w:rsidRPr="001405EA" w:rsidRDefault="003B1234" w:rsidP="001B19D8">
            <w:pPr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A3F1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3A01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23FF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BDE7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13904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52F7D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B8A80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D4443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0B09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40439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2D75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C469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D508B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7D317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9F718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9101C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BEB7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4561F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8B7B5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C696E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5702A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ACAE82" w14:textId="77777777" w:rsidR="003B1234" w:rsidRPr="001405EA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405EA"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705CD89" w14:textId="77777777" w:rsidTr="004654AF">
        <w:tc>
          <w:tcPr>
            <w:tcW w:w="959" w:type="dxa"/>
            <w:shd w:val="clear" w:color="auto" w:fill="auto"/>
            <w:vAlign w:val="center"/>
          </w:tcPr>
          <w:p w14:paraId="44DB4CD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E94AA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A141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100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698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7801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897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FE10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95F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E74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5ED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378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B93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AE6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1B98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27CB5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155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22C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D9B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F4B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CF1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BEA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536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B80E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6876B12" w14:textId="77777777" w:rsidTr="004654AF">
        <w:tc>
          <w:tcPr>
            <w:tcW w:w="959" w:type="dxa"/>
            <w:shd w:val="clear" w:color="auto" w:fill="auto"/>
            <w:vAlign w:val="center"/>
          </w:tcPr>
          <w:p w14:paraId="34AAE94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C4CB13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F4F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5324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6C0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6F87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682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F65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D7D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125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4FA8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ADB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98B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22C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039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3A9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D1E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50C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10A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142B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92E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799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1F6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D961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C7AEA17" w14:textId="77777777" w:rsidTr="004654AF">
        <w:tc>
          <w:tcPr>
            <w:tcW w:w="959" w:type="dxa"/>
            <w:shd w:val="clear" w:color="auto" w:fill="auto"/>
            <w:vAlign w:val="center"/>
          </w:tcPr>
          <w:p w14:paraId="74238274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50921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0DF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B5A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2F1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0B9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5330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37D7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21E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7CE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2C2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8E6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E8F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1FE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5DB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96AD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807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682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109A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D25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443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86F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59D1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57FC6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F768532" w14:textId="77777777" w:rsidTr="004654AF">
        <w:tc>
          <w:tcPr>
            <w:tcW w:w="959" w:type="dxa"/>
            <w:shd w:val="clear" w:color="auto" w:fill="auto"/>
            <w:vAlign w:val="center"/>
          </w:tcPr>
          <w:p w14:paraId="027332B3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6CB54D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40E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3EF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AFB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B23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D00B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065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FEE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780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799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7F71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E63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275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E145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FF3E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D91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67F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30A5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FFE8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341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188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6A9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F6F7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30ADB87" w14:textId="77777777" w:rsidTr="004654AF">
        <w:tc>
          <w:tcPr>
            <w:tcW w:w="959" w:type="dxa"/>
            <w:shd w:val="clear" w:color="auto" w:fill="auto"/>
            <w:vAlign w:val="center"/>
          </w:tcPr>
          <w:p w14:paraId="20E09A05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8176E6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B41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DA8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56D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EE1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33A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640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35E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CB3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F060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6D3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B360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537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200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4A6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04F3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B6F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E9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AC9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7BA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C2C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7D4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75FA2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07D2368" w14:textId="77777777" w:rsidTr="004654AF">
        <w:tc>
          <w:tcPr>
            <w:tcW w:w="959" w:type="dxa"/>
            <w:shd w:val="clear" w:color="auto" w:fill="auto"/>
            <w:vAlign w:val="center"/>
          </w:tcPr>
          <w:p w14:paraId="52947B59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4CE3BD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996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98D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91AF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C2A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F256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B2E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71F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369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518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C64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80C3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A71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21B1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518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B5D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5F2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757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C62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013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B8B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8CB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880D9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156FD65" w14:textId="77777777" w:rsidTr="004654AF">
        <w:tc>
          <w:tcPr>
            <w:tcW w:w="959" w:type="dxa"/>
            <w:shd w:val="clear" w:color="auto" w:fill="auto"/>
            <w:vAlign w:val="center"/>
          </w:tcPr>
          <w:p w14:paraId="7BC41B4E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5866F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2CD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AC5F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930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D538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A7D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9AD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04A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9135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7C5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232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F4C2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901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8B8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DD8A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B226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4013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F8A7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028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1DA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B1E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64D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72DB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31E44A6" w14:textId="77777777" w:rsidTr="004654AF">
        <w:tc>
          <w:tcPr>
            <w:tcW w:w="959" w:type="dxa"/>
            <w:shd w:val="clear" w:color="auto" w:fill="auto"/>
            <w:vAlign w:val="center"/>
          </w:tcPr>
          <w:p w14:paraId="2143C769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45D81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EE4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505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A38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243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534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96E7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004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4D0B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796E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606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26D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96F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D8B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CC7C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093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A9B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055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AF0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9FC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001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6AC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DB8F8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D40488D" w14:textId="77777777" w:rsidTr="004654AF">
        <w:tc>
          <w:tcPr>
            <w:tcW w:w="959" w:type="dxa"/>
            <w:shd w:val="clear" w:color="auto" w:fill="auto"/>
            <w:vAlign w:val="center"/>
          </w:tcPr>
          <w:p w14:paraId="1B3C71E5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EA0CA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4077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EF4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80E3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694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AB1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33E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366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FC4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E65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B49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786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D0F0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6CD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A2CD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ADE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665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511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491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EA6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0D3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1F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3A4A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73212B3" w14:textId="77777777" w:rsidTr="004654AF">
        <w:tc>
          <w:tcPr>
            <w:tcW w:w="959" w:type="dxa"/>
            <w:shd w:val="clear" w:color="auto" w:fill="auto"/>
            <w:vAlign w:val="center"/>
          </w:tcPr>
          <w:p w14:paraId="062C435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20D6BE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B2B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972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2F6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2CF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EF7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7FF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F9E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684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C6D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969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5C8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6BF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07C3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A0F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AA3B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6BBE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472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FE4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C22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2415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184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EE05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2F7EFFC" w14:textId="77777777" w:rsidTr="004654AF">
        <w:tc>
          <w:tcPr>
            <w:tcW w:w="959" w:type="dxa"/>
            <w:shd w:val="clear" w:color="auto" w:fill="auto"/>
            <w:vAlign w:val="center"/>
          </w:tcPr>
          <w:p w14:paraId="2704186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27D755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Терапевтическое отделение (г. 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CB8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CD35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7EDE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794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4BCD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1F475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016D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D313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9873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9698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3DEB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339F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8CBB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BF824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3AA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D3F6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C83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228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D47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007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EF9A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308C8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11BA3B9E" w14:textId="77777777" w:rsidTr="004654AF">
        <w:tc>
          <w:tcPr>
            <w:tcW w:w="959" w:type="dxa"/>
            <w:shd w:val="clear" w:color="auto" w:fill="auto"/>
            <w:vAlign w:val="center"/>
          </w:tcPr>
          <w:p w14:paraId="6CBE6631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636939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8A0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6E9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04E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1C9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70B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69A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046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AFFF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A99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7C8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4A9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F9B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3F3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22A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696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FC05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38D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489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DE5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577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906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9BCA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75BF81A" w14:textId="77777777" w:rsidTr="004654AF">
        <w:tc>
          <w:tcPr>
            <w:tcW w:w="959" w:type="dxa"/>
            <w:shd w:val="clear" w:color="auto" w:fill="auto"/>
            <w:vAlign w:val="center"/>
          </w:tcPr>
          <w:p w14:paraId="308DD2C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DCB10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F45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982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EF4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4F8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205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802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759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C3E8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67D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A4F0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667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6EC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205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37831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BFB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D1573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C3B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E87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31D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E8A1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3B11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CD0C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BB640EB" w14:textId="77777777" w:rsidTr="004654AF">
        <w:tc>
          <w:tcPr>
            <w:tcW w:w="959" w:type="dxa"/>
            <w:shd w:val="clear" w:color="auto" w:fill="auto"/>
            <w:vAlign w:val="center"/>
          </w:tcPr>
          <w:p w14:paraId="3E49B2CB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5CFC2D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3097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DE5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1BB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6982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7D33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F47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F03A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D20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168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59D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053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564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490E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897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A288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1A1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A74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A54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117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296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69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68AC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89E80CC" w14:textId="77777777" w:rsidTr="004654AF">
        <w:tc>
          <w:tcPr>
            <w:tcW w:w="959" w:type="dxa"/>
            <w:shd w:val="clear" w:color="auto" w:fill="auto"/>
            <w:vAlign w:val="center"/>
          </w:tcPr>
          <w:p w14:paraId="79E554CE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35014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409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0CB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06B2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B61F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99C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A1E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1E1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D2B9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E8A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870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E7C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8ED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1B8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052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553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4D2A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5DE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D410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4BF1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411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4B9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040E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A8D074E" w14:textId="77777777" w:rsidTr="004654AF">
        <w:tc>
          <w:tcPr>
            <w:tcW w:w="959" w:type="dxa"/>
            <w:shd w:val="clear" w:color="auto" w:fill="auto"/>
            <w:vAlign w:val="center"/>
          </w:tcPr>
          <w:p w14:paraId="33BFDB2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47B7EB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Оперативный отдел (г. 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78E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581E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1642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F4DE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5D60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4736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7FD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9151B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929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B376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E05C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383B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51B8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2BE8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8B6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D579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D05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D992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C32F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73EA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C49B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13D2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391AB9E8" w14:textId="77777777" w:rsidTr="004654AF">
        <w:tc>
          <w:tcPr>
            <w:tcW w:w="959" w:type="dxa"/>
            <w:shd w:val="clear" w:color="auto" w:fill="auto"/>
            <w:vAlign w:val="center"/>
          </w:tcPr>
          <w:p w14:paraId="1F5E1CD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8463D3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6970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DC2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162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DAE0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989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08AA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2E0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89C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0D4D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236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EFF3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27B1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8D0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44A9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BDA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870F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C831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DC7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8F7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A52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206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A0E1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1CB563A" w14:textId="77777777" w:rsidTr="004654AF">
        <w:tc>
          <w:tcPr>
            <w:tcW w:w="959" w:type="dxa"/>
            <w:shd w:val="clear" w:color="auto" w:fill="auto"/>
            <w:vAlign w:val="center"/>
          </w:tcPr>
          <w:p w14:paraId="515AD7CD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15C5D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29D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EF2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A90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516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39E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367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8F6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1CB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DA4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6C1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642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FC1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DD8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2909F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0365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1EA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38E8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17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3AF8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104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38B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7F9D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24466C1" w14:textId="77777777" w:rsidTr="004654AF">
        <w:tc>
          <w:tcPr>
            <w:tcW w:w="959" w:type="dxa"/>
            <w:shd w:val="clear" w:color="auto" w:fill="auto"/>
            <w:vAlign w:val="center"/>
          </w:tcPr>
          <w:p w14:paraId="30B7D78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D3EB1A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EF9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647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920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F07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E55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447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8C1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587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EC0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FC1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348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591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E58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991B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F80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7281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9AE4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FD5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5C5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4E9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0F8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FBA0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14E0DB2" w14:textId="77777777" w:rsidTr="004654AF">
        <w:tc>
          <w:tcPr>
            <w:tcW w:w="959" w:type="dxa"/>
            <w:shd w:val="clear" w:color="auto" w:fill="auto"/>
            <w:vAlign w:val="center"/>
          </w:tcPr>
          <w:p w14:paraId="5526D8D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58E0E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8FE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25C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533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45A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CC5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2C4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649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79DB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A6F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D37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CFD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89E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049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9535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3A9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81E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82CF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1CD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E5C2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1CF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D0B6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EBC0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278F0BE" w14:textId="77777777" w:rsidTr="004654AF">
        <w:tc>
          <w:tcPr>
            <w:tcW w:w="959" w:type="dxa"/>
            <w:shd w:val="clear" w:color="auto" w:fill="auto"/>
            <w:vAlign w:val="center"/>
          </w:tcPr>
          <w:p w14:paraId="2A7022E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F6FAF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5AF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7CFC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C2D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04C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E3F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7FF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8DBB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12F8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83A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F34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325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1B1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249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FC677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924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29E6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395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034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96B1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E128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A39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484B2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2F88B04" w14:textId="77777777" w:rsidTr="004654AF">
        <w:tc>
          <w:tcPr>
            <w:tcW w:w="959" w:type="dxa"/>
            <w:shd w:val="clear" w:color="auto" w:fill="auto"/>
            <w:vAlign w:val="center"/>
          </w:tcPr>
          <w:p w14:paraId="74B8690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A17693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ED8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5D4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CCE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16B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7B0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74E5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548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E41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55F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5B3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F037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466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B97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58E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967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09C6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30F0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53B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7D0C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FF3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D2D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DB4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E38955C" w14:textId="77777777" w:rsidTr="004654AF">
        <w:tc>
          <w:tcPr>
            <w:tcW w:w="959" w:type="dxa"/>
            <w:shd w:val="clear" w:color="auto" w:fill="auto"/>
            <w:vAlign w:val="center"/>
          </w:tcPr>
          <w:p w14:paraId="33F9E734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279790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E2D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4AF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4DF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CCD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1A8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8E1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2F8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6E7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8EE5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CB63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6DB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21D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05E2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D8B20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237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99E9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E2C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AEE5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5C5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99C0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35B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06E9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C2BA63A" w14:textId="77777777" w:rsidTr="004654AF">
        <w:tc>
          <w:tcPr>
            <w:tcW w:w="959" w:type="dxa"/>
            <w:shd w:val="clear" w:color="auto" w:fill="auto"/>
            <w:vAlign w:val="center"/>
          </w:tcPr>
          <w:p w14:paraId="0BC6DDA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33А </w:t>
            </w:r>
            <w:r>
              <w:rPr>
                <w:sz w:val="18"/>
                <w:szCs w:val="18"/>
              </w:rPr>
              <w:lastRenderedPageBreak/>
              <w:t>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32845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B15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771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750E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723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89D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D51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9CB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AD25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4B0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C5D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C15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E1D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0017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54ECE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121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3CA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A50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4FD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706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C183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B10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80D3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407E56E" w14:textId="77777777" w:rsidTr="004654AF">
        <w:tc>
          <w:tcPr>
            <w:tcW w:w="959" w:type="dxa"/>
            <w:shd w:val="clear" w:color="auto" w:fill="auto"/>
            <w:vAlign w:val="center"/>
          </w:tcPr>
          <w:p w14:paraId="4194E93E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C4D82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40C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2CC5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68A5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6F1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4A0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01D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CA52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7FC5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9750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B16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4F76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500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FB65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82EA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16B7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34FA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D5E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054A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DB7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7B7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F24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1F47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2EF4C60" w14:textId="77777777" w:rsidTr="004654AF">
        <w:tc>
          <w:tcPr>
            <w:tcW w:w="959" w:type="dxa"/>
            <w:shd w:val="clear" w:color="auto" w:fill="auto"/>
            <w:vAlign w:val="center"/>
          </w:tcPr>
          <w:p w14:paraId="2DF96948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48AB19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8C3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095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C5F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F6A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B7D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258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AC5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445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C0C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C2D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C44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913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C9A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955A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6E66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B236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5CC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E5D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BD0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0EBF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A27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B488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B9B2A1E" w14:textId="77777777" w:rsidTr="004654AF">
        <w:tc>
          <w:tcPr>
            <w:tcW w:w="959" w:type="dxa"/>
            <w:shd w:val="clear" w:color="auto" w:fill="auto"/>
            <w:vAlign w:val="center"/>
          </w:tcPr>
          <w:p w14:paraId="2151C6CF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44B50F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2F3B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B8E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ECBE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183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97D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4FC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8AD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A9C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4B4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108C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B9BA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F47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AB7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C89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FB9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41E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E48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236D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ECC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217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F207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C782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10E3D2F" w14:textId="77777777" w:rsidTr="004654AF">
        <w:tc>
          <w:tcPr>
            <w:tcW w:w="959" w:type="dxa"/>
            <w:shd w:val="clear" w:color="auto" w:fill="auto"/>
            <w:vAlign w:val="center"/>
          </w:tcPr>
          <w:p w14:paraId="1AAB9D9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C9516B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54C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5D0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FA6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6B0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10E5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07D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A383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B64B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430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62A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A1C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E746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46E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2CD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306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8B05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128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8B5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A55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09C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2D0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10DD8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CB50240" w14:textId="77777777" w:rsidTr="004654AF">
        <w:tc>
          <w:tcPr>
            <w:tcW w:w="959" w:type="dxa"/>
            <w:shd w:val="clear" w:color="auto" w:fill="auto"/>
            <w:vAlign w:val="center"/>
          </w:tcPr>
          <w:p w14:paraId="5A4E0B11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0B609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583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C69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9B8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E09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0B8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C04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5F2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6B8E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154C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F54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C816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D9C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F37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B9DB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78B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6539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1C84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D58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1F15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3CC8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932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F1F7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58358A7" w14:textId="77777777" w:rsidTr="004654AF">
        <w:tc>
          <w:tcPr>
            <w:tcW w:w="959" w:type="dxa"/>
            <w:shd w:val="clear" w:color="auto" w:fill="auto"/>
            <w:vAlign w:val="center"/>
          </w:tcPr>
          <w:p w14:paraId="57241E4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AA592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AA1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778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1E1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00C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493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E2D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D305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4C1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C2F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A845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3678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683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7E6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3B71E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D2F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3AB6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32B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846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6AD5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5CBF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F5E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45B02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6194DDD" w14:textId="77777777" w:rsidTr="004654AF">
        <w:tc>
          <w:tcPr>
            <w:tcW w:w="959" w:type="dxa"/>
            <w:shd w:val="clear" w:color="auto" w:fill="auto"/>
            <w:vAlign w:val="center"/>
          </w:tcPr>
          <w:p w14:paraId="2AECD703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01477C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03F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2C2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C8B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EA3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BA9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DD55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F645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86A3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FA4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F4CD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445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929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A28C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1C2B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6C3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22A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35D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AF2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064D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8FD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63B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60FE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D4FB9B3" w14:textId="77777777" w:rsidTr="004654AF">
        <w:tc>
          <w:tcPr>
            <w:tcW w:w="959" w:type="dxa"/>
            <w:shd w:val="clear" w:color="auto" w:fill="auto"/>
            <w:vAlign w:val="center"/>
          </w:tcPr>
          <w:p w14:paraId="63CCC969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57AED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B44F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0E5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B28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42B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AC2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4D3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DA8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DBD5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54BB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632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89A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95AB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9D6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834D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82A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51A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8F9B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04C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4C0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5F2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B51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D945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48A708D" w14:textId="77777777" w:rsidTr="004654AF">
        <w:tc>
          <w:tcPr>
            <w:tcW w:w="959" w:type="dxa"/>
            <w:shd w:val="clear" w:color="auto" w:fill="auto"/>
            <w:vAlign w:val="center"/>
          </w:tcPr>
          <w:p w14:paraId="3693EDEE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1B9E7F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C62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E85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779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72B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B4F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0F73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9A6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506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BA2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476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38B8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DAC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0B3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A382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425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0340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8EB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809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9DF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329B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555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AD97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C69D89C" w14:textId="77777777" w:rsidTr="004654AF">
        <w:tc>
          <w:tcPr>
            <w:tcW w:w="959" w:type="dxa"/>
            <w:shd w:val="clear" w:color="auto" w:fill="auto"/>
            <w:vAlign w:val="center"/>
          </w:tcPr>
          <w:p w14:paraId="1E0C9C61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D7EFD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899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3AB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A827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AD9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99E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3C0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7E9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6CE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57F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D7A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087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BF8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639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CD3D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DBC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89A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2D9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CAF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464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D42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1A4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7F4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37DFCD3" w14:textId="77777777" w:rsidTr="004654AF">
        <w:tc>
          <w:tcPr>
            <w:tcW w:w="959" w:type="dxa"/>
            <w:shd w:val="clear" w:color="auto" w:fill="auto"/>
            <w:vAlign w:val="center"/>
          </w:tcPr>
          <w:p w14:paraId="43A79C4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02263AD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Финансовый отдел (г. 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6933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A03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55E40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ACD1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39F93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1B80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2B60C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2B5D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470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3DD5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22A5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3969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44D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654F9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B59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A4CB0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0DE3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CF07B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796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3ED5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4CD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CE04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2EB84930" w14:textId="77777777" w:rsidTr="004654AF">
        <w:tc>
          <w:tcPr>
            <w:tcW w:w="959" w:type="dxa"/>
            <w:shd w:val="clear" w:color="auto" w:fill="auto"/>
            <w:vAlign w:val="center"/>
          </w:tcPr>
          <w:p w14:paraId="23591AE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69A0C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9C7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86EB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B36F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8AA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3B0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BB5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024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86B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7718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A5A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8E5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C7E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D29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FC8E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64F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01B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EE4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F13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5BD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9E1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BBA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CE19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C5C0B69" w14:textId="77777777" w:rsidTr="004654AF">
        <w:tc>
          <w:tcPr>
            <w:tcW w:w="959" w:type="dxa"/>
            <w:shd w:val="clear" w:color="auto" w:fill="auto"/>
            <w:vAlign w:val="center"/>
          </w:tcPr>
          <w:p w14:paraId="6EDC8B07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CE8E85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Отдел кадров (г. 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E4B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DA96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7C5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D5F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CD445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C4A3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C5933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AE06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E666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1B30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1893E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EEB2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496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94F81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AB7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D42D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54B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1D0F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A88D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A09CB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8CE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09E32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25737A78" w14:textId="77777777" w:rsidTr="004654AF">
        <w:tc>
          <w:tcPr>
            <w:tcW w:w="959" w:type="dxa"/>
            <w:shd w:val="clear" w:color="auto" w:fill="auto"/>
            <w:vAlign w:val="center"/>
          </w:tcPr>
          <w:p w14:paraId="522E967B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4FD6A1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9D8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548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E27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A2C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757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5AC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90A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2AD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C8E5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CAA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721E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D89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0C9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697C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F1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B199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743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68A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D39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248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AE9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68E70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D2E2759" w14:textId="77777777" w:rsidTr="004654AF">
        <w:tc>
          <w:tcPr>
            <w:tcW w:w="959" w:type="dxa"/>
            <w:shd w:val="clear" w:color="auto" w:fill="auto"/>
            <w:vAlign w:val="center"/>
          </w:tcPr>
          <w:p w14:paraId="5A2E045D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6A5B86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5E1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D19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670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BAA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AC9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C8A8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A1FD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4AF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91D7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D2AE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4191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274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4A4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5A58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671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58DD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F3D7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8E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69A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45DD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079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9AD0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ADDA3EE" w14:textId="77777777" w:rsidTr="004654AF">
        <w:tc>
          <w:tcPr>
            <w:tcW w:w="959" w:type="dxa"/>
            <w:shd w:val="clear" w:color="auto" w:fill="auto"/>
            <w:vAlign w:val="center"/>
          </w:tcPr>
          <w:p w14:paraId="4EA85A1F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963A78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Отделение функциональной диагностики и ультразвуковых исследований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DD3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C900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29AA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D04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140D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4D30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D059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AC6E1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0821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0C41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37932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14DF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CAB6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D593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C3CA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FFDE5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152E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D60A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5380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7E7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DEE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65A7A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661924A9" w14:textId="77777777" w:rsidTr="004654AF">
        <w:tc>
          <w:tcPr>
            <w:tcW w:w="959" w:type="dxa"/>
            <w:shd w:val="clear" w:color="auto" w:fill="auto"/>
            <w:vAlign w:val="center"/>
          </w:tcPr>
          <w:p w14:paraId="53E6E1BD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EE84D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2A7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6C4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EC7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5FA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FF2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3D3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2C5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E14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630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1AEF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283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EF85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B17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00C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FBF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404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5B86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0B9E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97B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79BD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FB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794A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43AC6D5" w14:textId="77777777" w:rsidTr="004654AF">
        <w:tc>
          <w:tcPr>
            <w:tcW w:w="959" w:type="dxa"/>
            <w:shd w:val="clear" w:color="auto" w:fill="auto"/>
            <w:vAlign w:val="center"/>
          </w:tcPr>
          <w:p w14:paraId="6DA063D9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2370B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82A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21F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D61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5285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8EE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11D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121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8D2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781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2AD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55C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BBA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AC1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C1F1B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35B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E775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629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420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BBF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4E5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42A0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CD04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9355DC0" w14:textId="77777777" w:rsidTr="004654AF">
        <w:tc>
          <w:tcPr>
            <w:tcW w:w="959" w:type="dxa"/>
            <w:shd w:val="clear" w:color="auto" w:fill="auto"/>
            <w:vAlign w:val="center"/>
          </w:tcPr>
          <w:p w14:paraId="4DEAB7DD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9C74FF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1411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9E8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050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534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A92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B0A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741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B06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6933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A1F2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955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2F3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FB2C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1A03F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5D5E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B858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DCB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16A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5F6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FA8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1BB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04E79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2558EE9" w14:textId="77777777" w:rsidTr="004654AF">
        <w:tc>
          <w:tcPr>
            <w:tcW w:w="959" w:type="dxa"/>
            <w:shd w:val="clear" w:color="auto" w:fill="auto"/>
            <w:vAlign w:val="center"/>
          </w:tcPr>
          <w:p w14:paraId="0F5A7D0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7BF739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812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DC5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E1E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D06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5D9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8C2C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602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F1C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970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E8D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D63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F22E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ABE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CDF2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394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8B0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73D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3B5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8FC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154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093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8B76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CFA061E" w14:textId="77777777" w:rsidTr="004654AF">
        <w:tc>
          <w:tcPr>
            <w:tcW w:w="959" w:type="dxa"/>
            <w:shd w:val="clear" w:color="auto" w:fill="auto"/>
            <w:vAlign w:val="center"/>
          </w:tcPr>
          <w:p w14:paraId="3758715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00D146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94C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76D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EA9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880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D8D8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BC2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47E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B10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1FD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7BF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B86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074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B15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E75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0F73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9EE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DC9A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F35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B1A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03A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E23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FDC8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D40491E" w14:textId="77777777" w:rsidTr="004654AF">
        <w:tc>
          <w:tcPr>
            <w:tcW w:w="959" w:type="dxa"/>
            <w:shd w:val="clear" w:color="auto" w:fill="auto"/>
            <w:vAlign w:val="center"/>
          </w:tcPr>
          <w:p w14:paraId="5EC9861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28F37E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227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8B3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9C7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E23F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6BF0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C4D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185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EB5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DC4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5385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E99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1ADB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11B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E31E7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3D9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78A9E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A88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C41E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8F06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C06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076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04410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FF2C4E1" w14:textId="77777777" w:rsidTr="004654AF">
        <w:tc>
          <w:tcPr>
            <w:tcW w:w="959" w:type="dxa"/>
            <w:shd w:val="clear" w:color="auto" w:fill="auto"/>
            <w:vAlign w:val="center"/>
          </w:tcPr>
          <w:p w14:paraId="5641E32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B36419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3D7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630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A43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6B1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88DB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213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3FE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D39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679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74E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1C0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69C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667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115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73A5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71E8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B47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B7D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84A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000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5DF3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1CF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51140E6" w14:textId="77777777" w:rsidTr="004654AF">
        <w:tc>
          <w:tcPr>
            <w:tcW w:w="959" w:type="dxa"/>
            <w:shd w:val="clear" w:color="auto" w:fill="auto"/>
            <w:vAlign w:val="center"/>
          </w:tcPr>
          <w:p w14:paraId="3F77BA9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D0372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A24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9A9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53D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2F7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FDD6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D71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B78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8C48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7CE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F4B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F81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05C1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98E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F90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309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F22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7D78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394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F8E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9C5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037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65DE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FDCCF37" w14:textId="77777777" w:rsidTr="004654AF">
        <w:tc>
          <w:tcPr>
            <w:tcW w:w="959" w:type="dxa"/>
            <w:shd w:val="clear" w:color="auto" w:fill="auto"/>
            <w:vAlign w:val="center"/>
          </w:tcPr>
          <w:p w14:paraId="11F39598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BE9A1F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B700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685E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CC1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45E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153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19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5B1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C05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044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4CFB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17E6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B87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078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7F8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46D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DAD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3DB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A35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A8E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C52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A34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88D1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C25927F" w14:textId="77777777" w:rsidTr="004654AF">
        <w:tc>
          <w:tcPr>
            <w:tcW w:w="959" w:type="dxa"/>
            <w:shd w:val="clear" w:color="auto" w:fill="auto"/>
            <w:vAlign w:val="center"/>
          </w:tcPr>
          <w:p w14:paraId="15065084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4BA222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7C5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E91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1D2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94E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E02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274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73B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441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BBD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F3D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343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CD2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2D8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9A54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431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CBC2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B6B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9E7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C32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DCA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151B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79F7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1ABE242" w14:textId="77777777" w:rsidTr="004654AF">
        <w:tc>
          <w:tcPr>
            <w:tcW w:w="959" w:type="dxa"/>
            <w:shd w:val="clear" w:color="auto" w:fill="auto"/>
            <w:vAlign w:val="center"/>
          </w:tcPr>
          <w:p w14:paraId="4872167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BD47E50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Отделение специализированной медицинской помощи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EAD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29E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5D2E6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CAF9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C4C9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D2B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99C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86F1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E23A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D922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0FF0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8E8C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9DF2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6B42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5BAB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6801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D27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E8F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F6E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4E49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6272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FD2B6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74726180" w14:textId="77777777" w:rsidTr="004654AF">
        <w:tc>
          <w:tcPr>
            <w:tcW w:w="959" w:type="dxa"/>
            <w:shd w:val="clear" w:color="auto" w:fill="auto"/>
            <w:vAlign w:val="center"/>
          </w:tcPr>
          <w:p w14:paraId="1A13E634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7325C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CB7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AE1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E1E2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86B9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4E92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27B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F80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800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336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434A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3D2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C02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25C3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1863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AD99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AEA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A5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0EF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1BD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EA3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559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0C003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EFAC3DA" w14:textId="77777777" w:rsidTr="004654AF">
        <w:tc>
          <w:tcPr>
            <w:tcW w:w="959" w:type="dxa"/>
            <w:shd w:val="clear" w:color="auto" w:fill="auto"/>
            <w:vAlign w:val="center"/>
          </w:tcPr>
          <w:p w14:paraId="63136C0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23299E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088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6A0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A161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D91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0B0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9B1C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52A8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E63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EDE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7EA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1F52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604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A527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AA1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4F2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BBE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0B7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2BC0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3B55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023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01A4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6DE5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0AA142B" w14:textId="77777777" w:rsidTr="004654AF">
        <w:tc>
          <w:tcPr>
            <w:tcW w:w="959" w:type="dxa"/>
            <w:shd w:val="clear" w:color="auto" w:fill="auto"/>
            <w:vAlign w:val="center"/>
          </w:tcPr>
          <w:p w14:paraId="35385EE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9CD20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22C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CF7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F093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173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9AEC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2CC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109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87C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E4C1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927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F4F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68D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C496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1957E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E151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B8A2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F53C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EDF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7C1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7E4B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DC1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0785F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CBC293D" w14:textId="77777777" w:rsidTr="004654AF">
        <w:tc>
          <w:tcPr>
            <w:tcW w:w="959" w:type="dxa"/>
            <w:shd w:val="clear" w:color="auto" w:fill="auto"/>
            <w:vAlign w:val="center"/>
          </w:tcPr>
          <w:p w14:paraId="37D47024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DEE99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468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F44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91F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0983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D7A6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DD9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199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C32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DE6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FE0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F72A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D95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E08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259D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DC5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4B0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3AA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EB8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C113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E1B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A0B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16EE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8A68776" w14:textId="77777777" w:rsidTr="004654AF">
        <w:tc>
          <w:tcPr>
            <w:tcW w:w="959" w:type="dxa"/>
            <w:shd w:val="clear" w:color="auto" w:fill="auto"/>
            <w:vAlign w:val="center"/>
          </w:tcPr>
          <w:p w14:paraId="4986CA6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10731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C1B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0E8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4B0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A62B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900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83DA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119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52F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55B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072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D43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1E5B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7A7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F889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1F6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C37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703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401A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F16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272E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FC0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60E10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76CB4EF" w14:textId="77777777" w:rsidTr="004654AF">
        <w:tc>
          <w:tcPr>
            <w:tcW w:w="959" w:type="dxa"/>
            <w:shd w:val="clear" w:color="auto" w:fill="auto"/>
            <w:vAlign w:val="center"/>
          </w:tcPr>
          <w:p w14:paraId="27A7AE9B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E24A2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365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8D2B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85E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821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282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925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1FC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176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519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5C6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FBC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28F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40B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74B5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CF7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D45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7BE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11D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AE6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373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592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FB29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755E285" w14:textId="77777777" w:rsidTr="004654AF">
        <w:tc>
          <w:tcPr>
            <w:tcW w:w="959" w:type="dxa"/>
            <w:shd w:val="clear" w:color="auto" w:fill="auto"/>
            <w:vAlign w:val="center"/>
          </w:tcPr>
          <w:p w14:paraId="10660AC5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7E82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210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E0A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0EE4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2C9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F8E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6B76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79FB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74ED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8F3F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37E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844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E81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1524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7E92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201C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C456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F6D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AC7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6410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8EB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DDDC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D1AFE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C407F01" w14:textId="77777777" w:rsidTr="004654AF">
        <w:tc>
          <w:tcPr>
            <w:tcW w:w="959" w:type="dxa"/>
            <w:shd w:val="clear" w:color="auto" w:fill="auto"/>
            <w:vAlign w:val="center"/>
          </w:tcPr>
          <w:p w14:paraId="14DFEB99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5E19E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4C48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360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6E9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10C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B81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0065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11D0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2E6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880F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766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3A5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F1E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FC3F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6CEE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96D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DCF2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1F9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492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7E8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860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0E4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670B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A131CA1" w14:textId="77777777" w:rsidTr="004654AF">
        <w:tc>
          <w:tcPr>
            <w:tcW w:w="959" w:type="dxa"/>
            <w:shd w:val="clear" w:color="auto" w:fill="auto"/>
            <w:vAlign w:val="center"/>
          </w:tcPr>
          <w:p w14:paraId="2154F3ED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1E938B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F1E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0D5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9F8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AFD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E9F6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705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522F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C4E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04C2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7394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D5E5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817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C0E5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7E6EF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44B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712B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1F3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4F4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A40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695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90D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8E7B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E6F2B57" w14:textId="77777777" w:rsidTr="004654AF">
        <w:tc>
          <w:tcPr>
            <w:tcW w:w="959" w:type="dxa"/>
            <w:shd w:val="clear" w:color="auto" w:fill="auto"/>
            <w:vAlign w:val="center"/>
          </w:tcPr>
          <w:p w14:paraId="5A3E18D7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4BCD7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634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936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5F6D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C15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5EA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D67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6FF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1C6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9D8E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3B2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807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668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2789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283CA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A99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BE3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095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EA2C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84C1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C02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2CA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C721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A10A954" w14:textId="77777777" w:rsidTr="004654AF">
        <w:tc>
          <w:tcPr>
            <w:tcW w:w="959" w:type="dxa"/>
            <w:shd w:val="clear" w:color="auto" w:fill="auto"/>
            <w:vAlign w:val="center"/>
          </w:tcPr>
          <w:p w14:paraId="09DE996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AEB996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294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31F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66A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F41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857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381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759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7E5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BB2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BB8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9BD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1468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BDBC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A106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3BC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A8EA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8DA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5CF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37B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D673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DEF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B5A89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C1B5E21" w14:textId="77777777" w:rsidTr="004654AF">
        <w:tc>
          <w:tcPr>
            <w:tcW w:w="959" w:type="dxa"/>
            <w:shd w:val="clear" w:color="auto" w:fill="auto"/>
            <w:vAlign w:val="center"/>
          </w:tcPr>
          <w:p w14:paraId="7C3CCFA8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75F8F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9D0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B6EB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2FEB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311D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051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05C6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6528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907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5D0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0EF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0B31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3CF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A9F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7B13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1FCC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BF2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6A0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7C8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3CB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BB9A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ED5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D4E3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01E7DF7" w14:textId="77777777" w:rsidTr="004654AF">
        <w:tc>
          <w:tcPr>
            <w:tcW w:w="959" w:type="dxa"/>
            <w:shd w:val="clear" w:color="auto" w:fill="auto"/>
            <w:vAlign w:val="center"/>
          </w:tcPr>
          <w:p w14:paraId="40F707B5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EF7DFF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Отдел бухгалтерского учета и отчетности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198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FB79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7E00B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EC56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17AE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7FD3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EE032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FC675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4F2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99DC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C95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DE23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F7B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F877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8AD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EF9C8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5D0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23DB5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308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824E8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AB79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D3187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223541A5" w14:textId="77777777" w:rsidTr="004654AF">
        <w:tc>
          <w:tcPr>
            <w:tcW w:w="959" w:type="dxa"/>
            <w:shd w:val="clear" w:color="auto" w:fill="auto"/>
            <w:vAlign w:val="center"/>
          </w:tcPr>
          <w:p w14:paraId="7CD32CC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6A4D33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075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FA6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116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23A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506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82D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C0C1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910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204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8105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79E1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8B2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5B8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B5830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0E89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98513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042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E90A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0FA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FFF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703E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7E31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AFE1612" w14:textId="77777777" w:rsidTr="004654AF">
        <w:tc>
          <w:tcPr>
            <w:tcW w:w="959" w:type="dxa"/>
            <w:shd w:val="clear" w:color="auto" w:fill="auto"/>
            <w:vAlign w:val="center"/>
          </w:tcPr>
          <w:p w14:paraId="70240A0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A21D31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Администрация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6A8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BB56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F4121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672FB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9F13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3EF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F9BCC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CB0B5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7F9A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61430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54ED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1FD4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28EBB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E715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A843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05DC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4941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A5D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779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13852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E93C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BD58A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57713262" w14:textId="77777777" w:rsidTr="004654AF">
        <w:tc>
          <w:tcPr>
            <w:tcW w:w="959" w:type="dxa"/>
            <w:shd w:val="clear" w:color="auto" w:fill="auto"/>
            <w:vAlign w:val="center"/>
          </w:tcPr>
          <w:p w14:paraId="50A17480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F22AC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207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83C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DA7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1FC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50E9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C82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A40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B6A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CB41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638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053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146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22E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BBC69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D80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FCF6D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7234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0131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9F03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230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435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3D9B0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A036B15" w14:textId="77777777" w:rsidTr="004654AF">
        <w:tc>
          <w:tcPr>
            <w:tcW w:w="959" w:type="dxa"/>
            <w:shd w:val="clear" w:color="auto" w:fill="auto"/>
            <w:vAlign w:val="center"/>
          </w:tcPr>
          <w:p w14:paraId="2CA6C78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412511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Оперативный отдел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7B84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5FB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A0BB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531B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5487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E5CC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D288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C41A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3054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3336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C99AD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45A0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457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19A8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6792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7A08B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D4B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63E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3D81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4F3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66C6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394B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392A3AD7" w14:textId="77777777" w:rsidTr="004654AF">
        <w:tc>
          <w:tcPr>
            <w:tcW w:w="959" w:type="dxa"/>
            <w:shd w:val="clear" w:color="auto" w:fill="auto"/>
            <w:vAlign w:val="center"/>
          </w:tcPr>
          <w:p w14:paraId="602FCC69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C1B26F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721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AD31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076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80DC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61C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25E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DA2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FB5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804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B58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D0E2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4572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0C93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500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34C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DBC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1D5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A0A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AAD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00F1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F2F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ED6AE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42211076" w14:textId="77777777" w:rsidTr="004654AF">
        <w:tc>
          <w:tcPr>
            <w:tcW w:w="959" w:type="dxa"/>
            <w:shd w:val="clear" w:color="auto" w:fill="auto"/>
            <w:vAlign w:val="center"/>
          </w:tcPr>
          <w:p w14:paraId="242022A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EEEC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B67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7AB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9B7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482A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468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052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C4D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4FD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D95C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8E8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F99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13E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ED0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82AA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E37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BBE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2377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707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064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E6A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23B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6E00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A7CF919" w14:textId="77777777" w:rsidTr="004654AF">
        <w:tc>
          <w:tcPr>
            <w:tcW w:w="959" w:type="dxa"/>
            <w:shd w:val="clear" w:color="auto" w:fill="auto"/>
            <w:vAlign w:val="center"/>
          </w:tcPr>
          <w:p w14:paraId="098158DC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3AA92B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8A7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8FF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03C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286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A423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BA92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5F1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9FF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8C8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258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C0C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272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114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BCF0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1BE5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F5FB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839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DBE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C062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47A8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6D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0BD87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6F56863" w14:textId="77777777" w:rsidTr="004654AF">
        <w:tc>
          <w:tcPr>
            <w:tcW w:w="959" w:type="dxa"/>
            <w:shd w:val="clear" w:color="auto" w:fill="auto"/>
            <w:vAlign w:val="center"/>
          </w:tcPr>
          <w:p w14:paraId="676CFBB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0167D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933B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2BF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A31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1A6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2BE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FE15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3EED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F79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B3F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B57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BA1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DA5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E67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7351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C7C5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DAC5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841C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16F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BD2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2E6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366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977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7F1648B0" w14:textId="77777777" w:rsidTr="004654AF">
        <w:tc>
          <w:tcPr>
            <w:tcW w:w="959" w:type="dxa"/>
            <w:shd w:val="clear" w:color="auto" w:fill="auto"/>
            <w:vAlign w:val="center"/>
          </w:tcPr>
          <w:p w14:paraId="0FB255F1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97A5F7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6BD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EE6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FBD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6050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AD5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F42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6305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A1D6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5D1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ABA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013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830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DF5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234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31FD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8F2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D242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1531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DB8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A5E9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AA5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58CF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3CC63EE" w14:textId="77777777" w:rsidTr="004654AF">
        <w:tc>
          <w:tcPr>
            <w:tcW w:w="959" w:type="dxa"/>
            <w:shd w:val="clear" w:color="auto" w:fill="auto"/>
            <w:vAlign w:val="center"/>
          </w:tcPr>
          <w:p w14:paraId="14EF969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70ADEA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CD76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06BC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27C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A3B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E7F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2E7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50C0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C25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B93C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218D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06D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D80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05F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B81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545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289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7CB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4FBC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B21D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DD8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4C8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0E4D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425FA45" w14:textId="77777777" w:rsidTr="004654AF">
        <w:tc>
          <w:tcPr>
            <w:tcW w:w="959" w:type="dxa"/>
            <w:shd w:val="clear" w:color="auto" w:fill="auto"/>
            <w:vAlign w:val="center"/>
          </w:tcPr>
          <w:p w14:paraId="632277D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5CD09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B2E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E62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040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AA19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61B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FFB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6FD2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A83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FF62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26F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B22E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767E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A4D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E65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8BAB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08B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65E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559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FEA3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942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099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0F39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348AD8D" w14:textId="77777777" w:rsidTr="004654AF">
        <w:tc>
          <w:tcPr>
            <w:tcW w:w="959" w:type="dxa"/>
            <w:shd w:val="clear" w:color="auto" w:fill="auto"/>
            <w:vAlign w:val="center"/>
          </w:tcPr>
          <w:p w14:paraId="4FFF0C45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69FCB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CD1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8B37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A2F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590F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725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73A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B209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E9C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FD0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283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ACF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5246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187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8CED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3E1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D8C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3461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4C06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6771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4088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7BB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E58C6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0738192" w14:textId="77777777" w:rsidTr="004654AF">
        <w:tc>
          <w:tcPr>
            <w:tcW w:w="959" w:type="dxa"/>
            <w:shd w:val="clear" w:color="auto" w:fill="auto"/>
            <w:vAlign w:val="center"/>
          </w:tcPr>
          <w:p w14:paraId="7636DB67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8BEED0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566B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293C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C51E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FA4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C4CF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0B54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67A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810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FD8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622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7FA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9F2D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571E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072C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11D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FD21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7C31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52E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4598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B892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87ED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0705B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05658285" w14:textId="77777777" w:rsidTr="004654AF">
        <w:tc>
          <w:tcPr>
            <w:tcW w:w="959" w:type="dxa"/>
            <w:shd w:val="clear" w:color="auto" w:fill="auto"/>
            <w:vAlign w:val="center"/>
          </w:tcPr>
          <w:p w14:paraId="0A3E7F15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80А </w:t>
            </w:r>
            <w:r>
              <w:rPr>
                <w:sz w:val="18"/>
                <w:szCs w:val="18"/>
              </w:rPr>
              <w:lastRenderedPageBreak/>
              <w:t>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9DEF3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EFFB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547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35D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D4A4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73A1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C7C5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A01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5B4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E141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585D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CF1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099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2E0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F0C9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31A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9127D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1383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5A3A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39D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93AB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DC22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7E96A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9F68290" w14:textId="77777777" w:rsidTr="004654AF">
        <w:tc>
          <w:tcPr>
            <w:tcW w:w="959" w:type="dxa"/>
            <w:shd w:val="clear" w:color="auto" w:fill="auto"/>
            <w:vAlign w:val="center"/>
          </w:tcPr>
          <w:p w14:paraId="224CEE9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6A4BF4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0D0D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7C17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5960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A1D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E95A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019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E808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512F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514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E0D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8746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6FF5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F92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22A67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9D9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470F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FA08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F51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689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BD7A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E04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A1D1B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5F97AB56" w14:textId="77777777" w:rsidTr="004654AF">
        <w:tc>
          <w:tcPr>
            <w:tcW w:w="959" w:type="dxa"/>
            <w:shd w:val="clear" w:color="auto" w:fill="auto"/>
            <w:vAlign w:val="center"/>
          </w:tcPr>
          <w:p w14:paraId="40FBB38A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3239E2F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Кардиологическое отделение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83DE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EA9B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5027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0CFEE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9B3B8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47ADE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7DE3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450B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D4ECF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9427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B92C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FA57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8AB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7D7D1C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759F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634C0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6930D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828E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96374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D3AF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2B1B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6910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0727CB60" w14:textId="77777777" w:rsidTr="004654AF">
        <w:tc>
          <w:tcPr>
            <w:tcW w:w="959" w:type="dxa"/>
            <w:shd w:val="clear" w:color="auto" w:fill="auto"/>
            <w:vAlign w:val="center"/>
          </w:tcPr>
          <w:p w14:paraId="5894EC31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35E77E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EC8D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C4B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D4F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368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613F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7CB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9F4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42AD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C10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7F0B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AAE1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499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7BBE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B0B21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BD02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E294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3A9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37EA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F0B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3ACD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A03C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9FBD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10D4CEB8" w14:textId="77777777" w:rsidTr="004654AF">
        <w:tc>
          <w:tcPr>
            <w:tcW w:w="959" w:type="dxa"/>
            <w:shd w:val="clear" w:color="auto" w:fill="auto"/>
            <w:vAlign w:val="center"/>
          </w:tcPr>
          <w:p w14:paraId="1CB1D0D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A4C730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Процедурный кабинет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A7C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9C23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9C1D2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7605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D70C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A58F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4F7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2C3F1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7D354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7138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8C06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D9980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A9196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4089B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010A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BB314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E587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75C2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745D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F364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D20E3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C785EA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4DA4CB0A" w14:textId="77777777" w:rsidTr="004654AF">
        <w:tc>
          <w:tcPr>
            <w:tcW w:w="959" w:type="dxa"/>
            <w:shd w:val="clear" w:color="auto" w:fill="auto"/>
            <w:vAlign w:val="center"/>
          </w:tcPr>
          <w:p w14:paraId="4F0B2157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0ADECB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209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3D6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3C95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0E7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3B69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10FF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EE87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85C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409E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BE97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81CD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787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6FF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880A8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8287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463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EAC3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2AC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DAC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4B74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876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16180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3FE71AAF" w14:textId="77777777" w:rsidTr="004654AF">
        <w:tc>
          <w:tcPr>
            <w:tcW w:w="959" w:type="dxa"/>
            <w:shd w:val="clear" w:color="auto" w:fill="auto"/>
            <w:vAlign w:val="center"/>
          </w:tcPr>
          <w:p w14:paraId="460E1A32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0FC8A8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19C5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872A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251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F7B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FFF9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E0F9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7E5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A7EB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B2E9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7D62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ED0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C81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5FEC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1C53C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64B8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BBB2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89E5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F462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2F1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239A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ABE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BC67C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49F0067" w14:textId="77777777" w:rsidTr="004654AF">
        <w:tc>
          <w:tcPr>
            <w:tcW w:w="959" w:type="dxa"/>
            <w:shd w:val="clear" w:color="auto" w:fill="auto"/>
            <w:vAlign w:val="center"/>
          </w:tcPr>
          <w:p w14:paraId="1FF7851E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BA85B2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7E78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A65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562A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5AE6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07F2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BF8C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3C7C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4F7B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EEA3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C07D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635F8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1317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2F81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8593F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D78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F02E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E569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CCB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4F60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E634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39C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59084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6D870B73" w14:textId="77777777" w:rsidTr="004654AF">
        <w:tc>
          <w:tcPr>
            <w:tcW w:w="959" w:type="dxa"/>
            <w:shd w:val="clear" w:color="auto" w:fill="auto"/>
            <w:vAlign w:val="center"/>
          </w:tcPr>
          <w:p w14:paraId="42DF583E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D4920C9" w14:textId="77777777" w:rsidR="003B1234" w:rsidRPr="003B1234" w:rsidRDefault="003B1234" w:rsidP="001B19D8">
            <w:pPr>
              <w:jc w:val="center"/>
              <w:rPr>
                <w:b/>
                <w:sz w:val="18"/>
                <w:szCs w:val="18"/>
              </w:rPr>
            </w:pPr>
            <w:r w:rsidRPr="003B1234">
              <w:rPr>
                <w:b/>
                <w:sz w:val="18"/>
                <w:szCs w:val="18"/>
              </w:rPr>
              <w:t>Дневной стационар онкологического отделения противоопухолевой лекарственной терапии (Большая Академическая)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B85D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C9E2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00ED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F846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A6EE9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BA67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CD0E7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B208F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0F862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99B75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1B8182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44508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3735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FD82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2D46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1ACCE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3AC3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1611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5826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93A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1909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544279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234" w:rsidRPr="00F06873" w14:paraId="192D26E5" w14:textId="77777777" w:rsidTr="004654AF">
        <w:tc>
          <w:tcPr>
            <w:tcW w:w="959" w:type="dxa"/>
            <w:shd w:val="clear" w:color="auto" w:fill="auto"/>
            <w:vAlign w:val="center"/>
          </w:tcPr>
          <w:p w14:paraId="70CF1F67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F4B085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4D32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479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B94E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CDD6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5B33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860A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0B83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6FB4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1C315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5C7A1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864D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2A2B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A23C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CC1B9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BE29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1DB63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A0E8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D09CB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D910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1A30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8AD3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3B11F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1234" w:rsidRPr="00F06873" w14:paraId="2519E1EB" w14:textId="77777777" w:rsidTr="004654AF">
        <w:tc>
          <w:tcPr>
            <w:tcW w:w="959" w:type="dxa"/>
            <w:shd w:val="clear" w:color="auto" w:fill="auto"/>
            <w:vAlign w:val="center"/>
          </w:tcPr>
          <w:p w14:paraId="7439E3E6" w14:textId="77777777" w:rsid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E8DE0C" w14:textId="77777777" w:rsidR="003B1234" w:rsidRPr="003B1234" w:rsidRDefault="003B12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B56F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4FFA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0780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A17B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B7EB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A4DF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EC344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5F82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E7C1E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C2CF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6D88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E6F9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CC470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28AD77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3919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FBE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1F4D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B917C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91BAA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70586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BCB6F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F82E6D" w14:textId="77777777" w:rsidR="003B1234" w:rsidRDefault="003B12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CFCB16F" w14:textId="77777777" w:rsidR="00936F48" w:rsidRPr="003B1234" w:rsidRDefault="00936F48" w:rsidP="00936F48">
      <w:pPr>
        <w:rPr>
          <w:sz w:val="22"/>
          <w:lang w:val="en-US"/>
        </w:rPr>
      </w:pPr>
      <w:r w:rsidRPr="003B1234">
        <w:rPr>
          <w:sz w:val="22"/>
        </w:rPr>
        <w:t>Дата составления:</w:t>
      </w:r>
      <w:r w:rsidRPr="003B1234">
        <w:rPr>
          <w:rStyle w:val="a9"/>
          <w:sz w:val="22"/>
        </w:rPr>
        <w:t xml:space="preserve"> </w:t>
      </w:r>
      <w:fldSimple w:instr=" DOCVARIABLE fill_date \* MERGEFORMAT ">
        <w:r w:rsidR="003B1234" w:rsidRPr="003B1234">
          <w:rPr>
            <w:rStyle w:val="a9"/>
            <w:sz w:val="22"/>
          </w:rPr>
          <w:t>02.09.2020</w:t>
        </w:r>
      </w:fldSimple>
      <w:r w:rsidRPr="003B1234">
        <w:rPr>
          <w:rStyle w:val="a9"/>
          <w:sz w:val="22"/>
          <w:lang w:val="en-US"/>
        </w:rPr>
        <w:t> </w:t>
      </w:r>
    </w:p>
    <w:p w14:paraId="08F7EF06" w14:textId="77777777" w:rsidR="00DC1A91" w:rsidRPr="003B1234" w:rsidRDefault="00DC1A91" w:rsidP="00DC1A91">
      <w:pPr>
        <w:rPr>
          <w:sz w:val="22"/>
          <w:lang w:val="en-US"/>
        </w:rPr>
      </w:pPr>
    </w:p>
    <w:sectPr w:rsidR="00DC1A91" w:rsidRPr="003B1234" w:rsidSect="003B1234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7C03" w14:textId="77777777" w:rsidR="00C6693B" w:rsidRPr="00F42DDB" w:rsidRDefault="00C6693B" w:rsidP="003B1234">
      <w:r>
        <w:separator/>
      </w:r>
    </w:p>
  </w:endnote>
  <w:endnote w:type="continuationSeparator" w:id="0">
    <w:p w14:paraId="0C7BE1F9" w14:textId="77777777" w:rsidR="00C6693B" w:rsidRPr="00F42DDB" w:rsidRDefault="00C6693B" w:rsidP="003B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7DAE" w14:textId="77777777" w:rsidR="00C6693B" w:rsidRPr="00F42DDB" w:rsidRDefault="00C6693B" w:rsidP="003B1234">
      <w:r>
        <w:separator/>
      </w:r>
    </w:p>
  </w:footnote>
  <w:footnote w:type="continuationSeparator" w:id="0">
    <w:p w14:paraId="50D5D1B6" w14:textId="77777777" w:rsidR="00C6693B" w:rsidRPr="00F42DDB" w:rsidRDefault="00C6693B" w:rsidP="003B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61"/>
    <w:docVar w:name="boss_fio" w:val="Гуреев Б.А."/>
    <w:docVar w:name="ceh_info" w:val="Общество с ограниченной ответственностью «Центр таргетной терапии»"/>
    <w:docVar w:name="doc_name" w:val="Документ61"/>
    <w:docVar w:name="doc_type" w:val="5"/>
    <w:docVar w:name="fill_date" w:val="02.09.2020"/>
    <w:docVar w:name="org_guid" w:val="4F16F3FA0866494D80EFCED291703C4C"/>
    <w:docVar w:name="org_id" w:val="1"/>
    <w:docVar w:name="org_name" w:val="     "/>
    <w:docVar w:name="pers_guids" w:val="0656AD3CDF14423FAF6D1013ACAF3909@132-730-057 20"/>
    <w:docVar w:name="pers_snils" w:val="0656AD3CDF14423FAF6D1013ACAF3909@132-730-057 20"/>
    <w:docVar w:name="pred_dolg" w:val="Главный врач"/>
    <w:docVar w:name="pred_fio" w:val="Хруленко В.Н."/>
    <w:docVar w:name="rbtd_name" w:val="Общество с ограниченной ответственностью «Центр таргетной терапии»"/>
    <w:docVar w:name="step_test" w:val="6"/>
    <w:docVar w:name="sv_docs" w:val="1"/>
  </w:docVars>
  <w:rsids>
    <w:rsidRoot w:val="003B1234"/>
    <w:rsid w:val="0002033E"/>
    <w:rsid w:val="000C5130"/>
    <w:rsid w:val="000D3760"/>
    <w:rsid w:val="000F0714"/>
    <w:rsid w:val="001405EA"/>
    <w:rsid w:val="00196135"/>
    <w:rsid w:val="001A7AC3"/>
    <w:rsid w:val="001B19D8"/>
    <w:rsid w:val="00237B32"/>
    <w:rsid w:val="002743B5"/>
    <w:rsid w:val="002761BA"/>
    <w:rsid w:val="003A1C01"/>
    <w:rsid w:val="003A2259"/>
    <w:rsid w:val="003B1234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043D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46C67"/>
    <w:rsid w:val="009647F7"/>
    <w:rsid w:val="009A1326"/>
    <w:rsid w:val="009D6532"/>
    <w:rsid w:val="00A026A4"/>
    <w:rsid w:val="00AF1EDF"/>
    <w:rsid w:val="00B12F45"/>
    <w:rsid w:val="00B2089E"/>
    <w:rsid w:val="00B3448B"/>
    <w:rsid w:val="00B86349"/>
    <w:rsid w:val="00B874F5"/>
    <w:rsid w:val="00BA560A"/>
    <w:rsid w:val="00C0355B"/>
    <w:rsid w:val="00C6693B"/>
    <w:rsid w:val="00C93056"/>
    <w:rsid w:val="00CA2E96"/>
    <w:rsid w:val="00CD2568"/>
    <w:rsid w:val="00D11966"/>
    <w:rsid w:val="00DC0F74"/>
    <w:rsid w:val="00DC1A91"/>
    <w:rsid w:val="00DD6622"/>
    <w:rsid w:val="00DF3CF0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B2F8E"/>
  <w15:docId w15:val="{8A645F69-2F23-4536-A1F8-0F8C5B8A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B12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1234"/>
    <w:rPr>
      <w:sz w:val="24"/>
    </w:rPr>
  </w:style>
  <w:style w:type="paragraph" w:styleId="ad">
    <w:name w:val="footer"/>
    <w:basedOn w:val="a"/>
    <w:link w:val="ae"/>
    <w:rsid w:val="003B12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B12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Сергей</dc:creator>
  <cp:lastModifiedBy>Зарипова Ляйсан Саматовна (Охрана труда)</cp:lastModifiedBy>
  <cp:revision>2</cp:revision>
  <dcterms:created xsi:type="dcterms:W3CDTF">2024-07-10T12:42:00Z</dcterms:created>
  <dcterms:modified xsi:type="dcterms:W3CDTF">2024-07-10T12:42:00Z</dcterms:modified>
</cp:coreProperties>
</file>